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8BD" w:rsidRPr="00155CE3" w:rsidRDefault="00AA18BD" w:rsidP="00285B3B">
      <w:pPr>
        <w:jc w:val="center"/>
        <w:rPr>
          <w:b/>
          <w:sz w:val="36"/>
          <w:szCs w:val="36"/>
        </w:rPr>
      </w:pPr>
      <w:r w:rsidRPr="00155CE3">
        <w:rPr>
          <w:rFonts w:hint="eastAsia"/>
          <w:b/>
          <w:sz w:val="36"/>
          <w:szCs w:val="36"/>
        </w:rPr>
        <w:t>查借阅人事档案审批表</w:t>
      </w:r>
    </w:p>
    <w:p w:rsidR="00AA18BD" w:rsidRPr="00251E64" w:rsidRDefault="00AA18BD" w:rsidP="00251E64">
      <w:pPr>
        <w:jc w:val="center"/>
        <w:rPr>
          <w:szCs w:val="21"/>
        </w:rPr>
      </w:pPr>
    </w:p>
    <w:tbl>
      <w:tblPr>
        <w:tblW w:w="9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1046"/>
        <w:gridCol w:w="3060"/>
        <w:gridCol w:w="2182"/>
        <w:gridCol w:w="2136"/>
      </w:tblGrid>
      <w:tr w:rsidR="00AA18BD" w:rsidRPr="004F1DB3" w:rsidTr="00251E64">
        <w:trPr>
          <w:trHeight w:hRule="exact" w:val="787"/>
          <w:jc w:val="center"/>
        </w:trPr>
        <w:tc>
          <w:tcPr>
            <w:tcW w:w="1750" w:type="dxa"/>
            <w:gridSpan w:val="2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  <w:r w:rsidRPr="004F1DB3">
              <w:rPr>
                <w:rFonts w:hint="eastAsia"/>
                <w:sz w:val="30"/>
                <w:szCs w:val="30"/>
              </w:rPr>
              <w:t>查借阅时间</w:t>
            </w:r>
          </w:p>
        </w:tc>
        <w:tc>
          <w:tcPr>
            <w:tcW w:w="3060" w:type="dxa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  <w:r w:rsidRPr="004F1DB3">
              <w:rPr>
                <w:rFonts w:hint="eastAsia"/>
                <w:sz w:val="30"/>
                <w:szCs w:val="30"/>
              </w:rPr>
              <w:t>被查借阅人姓名</w:t>
            </w:r>
          </w:p>
        </w:tc>
        <w:tc>
          <w:tcPr>
            <w:tcW w:w="2182" w:type="dxa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  <w:r w:rsidRPr="004F1DB3">
              <w:rPr>
                <w:rFonts w:hint="eastAsia"/>
                <w:sz w:val="30"/>
                <w:szCs w:val="30"/>
              </w:rPr>
              <w:t>查借阅人姓</w:t>
            </w:r>
            <w:r>
              <w:rPr>
                <w:rFonts w:hint="eastAsia"/>
                <w:sz w:val="30"/>
                <w:szCs w:val="30"/>
              </w:rPr>
              <w:t>名</w:t>
            </w:r>
          </w:p>
        </w:tc>
        <w:tc>
          <w:tcPr>
            <w:tcW w:w="2136" w:type="dxa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  <w:r w:rsidRPr="004F1DB3">
              <w:rPr>
                <w:rFonts w:hint="eastAsia"/>
                <w:sz w:val="30"/>
                <w:szCs w:val="30"/>
              </w:rPr>
              <w:t>查借阅人单位</w:t>
            </w:r>
          </w:p>
        </w:tc>
      </w:tr>
      <w:tr w:rsidR="00AA18BD" w:rsidRPr="004F1DB3" w:rsidTr="00F12E34">
        <w:trPr>
          <w:trHeight w:hRule="exact" w:val="1716"/>
          <w:jc w:val="center"/>
        </w:trPr>
        <w:tc>
          <w:tcPr>
            <w:tcW w:w="1750" w:type="dxa"/>
            <w:gridSpan w:val="2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3060" w:type="dxa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82" w:type="dxa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2136" w:type="dxa"/>
            <w:vAlign w:val="center"/>
          </w:tcPr>
          <w:p w:rsidR="00AA18BD" w:rsidRPr="004F1DB3" w:rsidRDefault="00AA18BD" w:rsidP="004F1DB3">
            <w:pPr>
              <w:jc w:val="center"/>
              <w:rPr>
                <w:sz w:val="30"/>
                <w:szCs w:val="30"/>
              </w:rPr>
            </w:pPr>
          </w:p>
        </w:tc>
      </w:tr>
      <w:tr w:rsidR="00AA18BD" w:rsidRPr="004F1DB3" w:rsidTr="00251E64">
        <w:trPr>
          <w:trHeight w:val="3080"/>
          <w:jc w:val="center"/>
        </w:trPr>
        <w:tc>
          <w:tcPr>
            <w:tcW w:w="704" w:type="dxa"/>
            <w:vAlign w:val="center"/>
          </w:tcPr>
          <w:p w:rsidR="00AA18BD" w:rsidRPr="004F1DB3" w:rsidRDefault="00AA18BD" w:rsidP="00F12E34">
            <w:pPr>
              <w:spacing w:beforeLines="20"/>
              <w:jc w:val="center"/>
              <w:rPr>
                <w:sz w:val="30"/>
                <w:szCs w:val="30"/>
              </w:rPr>
            </w:pPr>
            <w:r w:rsidRPr="004F1DB3">
              <w:rPr>
                <w:rFonts w:hint="eastAsia"/>
                <w:sz w:val="30"/>
                <w:szCs w:val="30"/>
              </w:rPr>
              <w:t>查借阅理由</w:t>
            </w:r>
          </w:p>
        </w:tc>
        <w:tc>
          <w:tcPr>
            <w:tcW w:w="8424" w:type="dxa"/>
            <w:gridSpan w:val="4"/>
          </w:tcPr>
          <w:p w:rsidR="00AA18BD" w:rsidRPr="004F1DB3" w:rsidRDefault="00AA18BD" w:rsidP="00DC67B3">
            <w:pPr>
              <w:rPr>
                <w:sz w:val="30"/>
                <w:szCs w:val="30"/>
              </w:rPr>
            </w:pPr>
            <w:r w:rsidRPr="004F1DB3">
              <w:rPr>
                <w:sz w:val="30"/>
                <w:szCs w:val="30"/>
              </w:rPr>
              <w:t xml:space="preserve">    </w:t>
            </w:r>
          </w:p>
          <w:p w:rsidR="00AA18BD" w:rsidRPr="004F1DB3" w:rsidRDefault="00AA18BD" w:rsidP="004F1DB3">
            <w:pPr>
              <w:ind w:firstLineChars="200" w:firstLine="600"/>
              <w:rPr>
                <w:sz w:val="30"/>
                <w:szCs w:val="30"/>
              </w:rPr>
            </w:pPr>
            <w:bookmarkStart w:id="0" w:name="_GoBack"/>
            <w:bookmarkEnd w:id="0"/>
          </w:p>
        </w:tc>
      </w:tr>
      <w:tr w:rsidR="00AA18BD" w:rsidRPr="004F1DB3" w:rsidTr="00F12E34">
        <w:trPr>
          <w:trHeight w:val="2709"/>
          <w:jc w:val="center"/>
        </w:trPr>
        <w:tc>
          <w:tcPr>
            <w:tcW w:w="9128" w:type="dxa"/>
            <w:gridSpan w:val="5"/>
          </w:tcPr>
          <w:p w:rsidR="00AA18BD" w:rsidRPr="004F1DB3" w:rsidRDefault="00AA18BD" w:rsidP="00F12E34">
            <w:pPr>
              <w:spacing w:beforeLines="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部门审批：</w:t>
            </w:r>
          </w:p>
        </w:tc>
      </w:tr>
      <w:tr w:rsidR="00AA18BD" w:rsidRPr="004F1DB3" w:rsidTr="00F12E34">
        <w:trPr>
          <w:trHeight w:val="2789"/>
          <w:jc w:val="center"/>
        </w:trPr>
        <w:tc>
          <w:tcPr>
            <w:tcW w:w="9128" w:type="dxa"/>
            <w:gridSpan w:val="5"/>
          </w:tcPr>
          <w:p w:rsidR="00AA18BD" w:rsidRPr="004F1DB3" w:rsidRDefault="00AA18BD" w:rsidP="00F12E34">
            <w:pPr>
              <w:spacing w:beforeLines="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人事处审批：</w:t>
            </w:r>
          </w:p>
        </w:tc>
      </w:tr>
      <w:tr w:rsidR="00AA18BD" w:rsidRPr="004F1DB3" w:rsidTr="00F12E34">
        <w:trPr>
          <w:trHeight w:val="1846"/>
          <w:jc w:val="center"/>
        </w:trPr>
        <w:tc>
          <w:tcPr>
            <w:tcW w:w="9128" w:type="dxa"/>
            <w:gridSpan w:val="5"/>
          </w:tcPr>
          <w:p w:rsidR="00AA18BD" w:rsidRPr="004F1DB3" w:rsidRDefault="00AA18BD" w:rsidP="00F12E34">
            <w:pPr>
              <w:spacing w:beforeLines="50"/>
              <w:rPr>
                <w:sz w:val="30"/>
                <w:szCs w:val="30"/>
              </w:rPr>
            </w:pPr>
            <w:r w:rsidRPr="004F1DB3">
              <w:rPr>
                <w:rFonts w:hint="eastAsia"/>
                <w:sz w:val="30"/>
                <w:szCs w:val="30"/>
              </w:rPr>
              <w:t>备注</w:t>
            </w:r>
            <w:r>
              <w:rPr>
                <w:rFonts w:hint="eastAsia"/>
                <w:sz w:val="30"/>
                <w:szCs w:val="30"/>
              </w:rPr>
              <w:t>：</w:t>
            </w:r>
          </w:p>
        </w:tc>
      </w:tr>
    </w:tbl>
    <w:p w:rsidR="00AA18BD" w:rsidRPr="00285B3B" w:rsidRDefault="00AA18BD" w:rsidP="00F12E34"/>
    <w:sectPr w:rsidR="00AA18BD" w:rsidRPr="00285B3B" w:rsidSect="00BC2DFF">
      <w:pgSz w:w="11906" w:h="16838"/>
      <w:pgMar w:top="1440" w:right="1797" w:bottom="964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B3B"/>
    <w:rsid w:val="001120A9"/>
    <w:rsid w:val="00155CE3"/>
    <w:rsid w:val="001A68DB"/>
    <w:rsid w:val="001F0139"/>
    <w:rsid w:val="00251E64"/>
    <w:rsid w:val="00285B3B"/>
    <w:rsid w:val="002F2365"/>
    <w:rsid w:val="004F1DB3"/>
    <w:rsid w:val="007127F3"/>
    <w:rsid w:val="0072052E"/>
    <w:rsid w:val="00795242"/>
    <w:rsid w:val="007A418F"/>
    <w:rsid w:val="007F1DE3"/>
    <w:rsid w:val="00891B99"/>
    <w:rsid w:val="00AA0BCE"/>
    <w:rsid w:val="00AA18BD"/>
    <w:rsid w:val="00BC2DFF"/>
    <w:rsid w:val="00C6307D"/>
    <w:rsid w:val="00D24853"/>
    <w:rsid w:val="00DC67B3"/>
    <w:rsid w:val="00E33B8D"/>
    <w:rsid w:val="00E95794"/>
    <w:rsid w:val="00F12E34"/>
    <w:rsid w:val="00F2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B99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285B3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285B3B"/>
    <w:rPr>
      <w:rFonts w:cs="Times New Roman"/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rsid w:val="00285B3B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5B3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5B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5B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85B3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5B3B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11</Words>
  <Characters>69</Characters>
  <Application>Microsoft Office Outlook</Application>
  <DocSecurity>0</DocSecurity>
  <Lines>0</Lines>
  <Paragraphs>0</Paragraphs>
  <ScaleCrop>false</ScaleCrop>
  <Company>http://www.deepbbs.org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查借阅人事档案审批表</dc:title>
  <dc:subject/>
  <dc:creator>姚淑娟</dc:creator>
  <cp:keywords/>
  <dc:description/>
  <cp:lastModifiedBy>杜行</cp:lastModifiedBy>
  <cp:revision>9</cp:revision>
  <cp:lastPrinted>2017-01-04T02:20:00Z</cp:lastPrinted>
  <dcterms:created xsi:type="dcterms:W3CDTF">2017-02-19T01:17:00Z</dcterms:created>
  <dcterms:modified xsi:type="dcterms:W3CDTF">2017-02-22T01:54:00Z</dcterms:modified>
</cp:coreProperties>
</file>